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AE" w:rsidRDefault="007F5AB6">
      <w:pPr>
        <w:pStyle w:val="1"/>
      </w:pPr>
      <w:bookmarkStart w:id="0" w:name="_GoBack"/>
      <w:bookmarkEnd w:id="0"/>
      <w:r>
        <w:rPr>
          <w:rFonts w:hint="eastAsia"/>
        </w:rPr>
        <w:t>出走計畫心得</w:t>
      </w:r>
    </w:p>
    <w:p w:rsidR="000E346A" w:rsidRDefault="007F5AB6" w:rsidP="00E90E1C">
      <w:pPr>
        <w:pStyle w:val="a"/>
        <w:numPr>
          <w:ilvl w:val="0"/>
          <w:numId w:val="6"/>
        </w:numPr>
        <w:rPr>
          <w:b/>
          <w:bCs/>
        </w:rPr>
      </w:pPr>
      <w:r w:rsidRPr="000E346A">
        <w:rPr>
          <w:rFonts w:hint="eastAsia"/>
          <w:b/>
          <w:bCs/>
        </w:rPr>
        <w:t>動機</w:t>
      </w:r>
    </w:p>
    <w:p w:rsidR="00E90E1C" w:rsidRPr="008F776C" w:rsidRDefault="00E90E1C" w:rsidP="00E90E1C">
      <w:pPr>
        <w:pStyle w:val="a"/>
        <w:numPr>
          <w:ilvl w:val="0"/>
          <w:numId w:val="0"/>
        </w:numPr>
        <w:ind w:left="912"/>
      </w:pPr>
      <w:r w:rsidRPr="008F776C">
        <w:rPr>
          <w:rFonts w:hint="eastAsia"/>
        </w:rPr>
        <w:t>在高一剛入學時學校</w:t>
      </w:r>
      <w:r w:rsidR="008F776C" w:rsidRPr="008F776C">
        <w:rPr>
          <w:rFonts w:hint="eastAsia"/>
        </w:rPr>
        <w:t>有新生訓練，當中有一場演講</w:t>
      </w:r>
      <w:r w:rsidR="008F776C">
        <w:rPr>
          <w:rFonts w:hint="eastAsia"/>
        </w:rPr>
        <w:t>，</w:t>
      </w:r>
      <w:r w:rsidR="008F776C" w:rsidRPr="008F776C">
        <w:rPr>
          <w:rFonts w:hint="eastAsia"/>
        </w:rPr>
        <w:t>是一位</w:t>
      </w:r>
      <w:r w:rsidR="00B13195">
        <w:rPr>
          <w:rFonts w:hint="eastAsia"/>
        </w:rPr>
        <w:t>學姐分享他的出走計畫，不知道是什麼原因</w:t>
      </w:r>
      <w:r w:rsidR="0050706B">
        <w:rPr>
          <w:rFonts w:hint="eastAsia"/>
        </w:rPr>
        <w:t>而</w:t>
      </w:r>
      <w:r w:rsidR="00B13195">
        <w:rPr>
          <w:rFonts w:hint="eastAsia"/>
        </w:rPr>
        <w:t>聽的特別</w:t>
      </w:r>
      <w:r w:rsidR="0050706B">
        <w:rPr>
          <w:rFonts w:hint="eastAsia"/>
        </w:rPr>
        <w:t>出神，聽完後真的很熱血沸騰，也下定了決心要去參加出走計畫，</w:t>
      </w:r>
      <w:r w:rsidR="000578B7">
        <w:rPr>
          <w:rFonts w:hint="eastAsia"/>
        </w:rPr>
        <w:t>在學校一次綜合課的時候，我們到了禮堂</w:t>
      </w:r>
      <w:r w:rsidR="00876F69">
        <w:rPr>
          <w:rFonts w:hint="eastAsia"/>
        </w:rPr>
        <w:t>聽更多學姐出走計畫的分享，而當時的我內心</w:t>
      </w:r>
      <w:r w:rsidR="00314322">
        <w:rPr>
          <w:rFonts w:hint="eastAsia"/>
        </w:rPr>
        <w:t>也</w:t>
      </w:r>
      <w:r w:rsidR="00876F69">
        <w:rPr>
          <w:rFonts w:hint="eastAsia"/>
        </w:rPr>
        <w:t>更堅定一定要參加</w:t>
      </w:r>
      <w:r w:rsidR="001948A5">
        <w:rPr>
          <w:rFonts w:hint="eastAsia"/>
        </w:rPr>
        <w:t>。</w:t>
      </w:r>
    </w:p>
    <w:p w:rsidR="001948A5" w:rsidRDefault="000B7656" w:rsidP="000747BB">
      <w:pPr>
        <w:pStyle w:val="a"/>
        <w:numPr>
          <w:ilvl w:val="0"/>
          <w:numId w:val="6"/>
        </w:numPr>
        <w:rPr>
          <w:b/>
          <w:bCs/>
        </w:rPr>
      </w:pPr>
      <w:r w:rsidRPr="000E346A">
        <w:rPr>
          <w:rFonts w:hint="eastAsia"/>
          <w:b/>
          <w:bCs/>
        </w:rPr>
        <w:t>過程</w:t>
      </w:r>
    </w:p>
    <w:p w:rsidR="000747BB" w:rsidRPr="000747BB" w:rsidRDefault="000747BB" w:rsidP="000747BB">
      <w:pPr>
        <w:pStyle w:val="a"/>
        <w:numPr>
          <w:ilvl w:val="0"/>
          <w:numId w:val="0"/>
        </w:numPr>
        <w:ind w:left="912"/>
        <w:rPr>
          <w:b/>
          <w:bCs/>
        </w:rPr>
      </w:pPr>
      <w:r>
        <w:rPr>
          <w:rFonts w:hint="eastAsia"/>
        </w:rPr>
        <w:t>在學校通知我寒假所寫的讀書心得通過時，我</w:t>
      </w:r>
      <w:r w:rsidR="00963D42">
        <w:rPr>
          <w:rFonts w:hint="eastAsia"/>
        </w:rPr>
        <w:t>內心真的很激動，一直想著該去</w:t>
      </w:r>
      <w:r w:rsidR="00804D49">
        <w:rPr>
          <w:rFonts w:hint="eastAsia"/>
        </w:rPr>
        <w:t>哪裡比較好，但突然</w:t>
      </w:r>
      <w:r w:rsidR="00C42623">
        <w:rPr>
          <w:rFonts w:hint="eastAsia"/>
        </w:rPr>
        <w:t>想到一個最重要的事，就是我需要我的父母的同意，當時我</w:t>
      </w:r>
      <w:r w:rsidR="00FA58DC">
        <w:rPr>
          <w:rFonts w:hint="eastAsia"/>
        </w:rPr>
        <w:t>心中的熱血瞬間被澆熄，</w:t>
      </w:r>
      <w:r w:rsidR="00B848B0">
        <w:rPr>
          <w:rFonts w:hint="eastAsia"/>
        </w:rPr>
        <w:t>因為我自己認定了爸爸應該不會讓我去參加這種危險的</w:t>
      </w:r>
      <w:r w:rsidR="004F0AA5">
        <w:rPr>
          <w:rFonts w:hint="eastAsia"/>
        </w:rPr>
        <w:t>活動，所以在</w:t>
      </w:r>
      <w:r w:rsidR="005D2AD9">
        <w:rPr>
          <w:rFonts w:hint="eastAsia"/>
        </w:rPr>
        <w:t>給</w:t>
      </w:r>
      <w:r w:rsidR="00F13EDF">
        <w:rPr>
          <w:rFonts w:hint="eastAsia"/>
        </w:rPr>
        <w:t>爸</w:t>
      </w:r>
      <w:r w:rsidR="005D2AD9">
        <w:rPr>
          <w:rFonts w:hint="eastAsia"/>
        </w:rPr>
        <w:t>爸簽同意書的時候心裡特別緊張，結果</w:t>
      </w:r>
      <w:r w:rsidR="00F13EDF">
        <w:rPr>
          <w:rFonts w:hint="eastAsia"/>
        </w:rPr>
        <w:t>爸爸根本看都沒看就簽下去了，他一直到我要去的前一個禮拜才被</w:t>
      </w:r>
      <w:r w:rsidR="00F92DBA">
        <w:rPr>
          <w:rFonts w:hint="eastAsia"/>
        </w:rPr>
        <w:t>媽</w:t>
      </w:r>
      <w:r w:rsidR="00F13EDF">
        <w:rPr>
          <w:rFonts w:hint="eastAsia"/>
        </w:rPr>
        <w:t>媽告知</w:t>
      </w:r>
      <w:r w:rsidR="00F92DBA">
        <w:rPr>
          <w:rFonts w:hint="eastAsia"/>
        </w:rPr>
        <w:t>，所幸他只是交代了幾件事，就沒多說什麼了</w:t>
      </w:r>
      <w:r w:rsidR="00C42AA3">
        <w:rPr>
          <w:rFonts w:hint="eastAsia"/>
        </w:rPr>
        <w:t>。準備一個完善的旅行計劃真的很耗腦力和時間</w:t>
      </w:r>
      <w:r w:rsidR="00D14BB2">
        <w:rPr>
          <w:rFonts w:hint="eastAsia"/>
        </w:rPr>
        <w:t>，需要整理很多資料，把這些資料的串在一起，最後在</w:t>
      </w:r>
      <w:r w:rsidR="0010799D">
        <w:rPr>
          <w:rFonts w:hint="eastAsia"/>
        </w:rPr>
        <w:t>整理過一次，在等待審核的過程真的很煎熬，因為我花了很長的時間在準備，如果被退回真的會很難過，</w:t>
      </w:r>
      <w:r w:rsidR="00D0578B">
        <w:rPr>
          <w:rFonts w:hint="eastAsia"/>
        </w:rPr>
        <w:t>不過所幸學校沒有刁難我，而我的出走計畫也就正式</w:t>
      </w:r>
      <w:r w:rsidR="0021140E">
        <w:rPr>
          <w:rFonts w:hint="eastAsia"/>
        </w:rPr>
        <w:t>成了</w:t>
      </w:r>
      <w:r w:rsidR="00B53F39">
        <w:rPr>
          <w:rFonts w:hint="eastAsia"/>
        </w:rPr>
        <w:t>我</w:t>
      </w:r>
      <w:r w:rsidR="0021140E">
        <w:rPr>
          <w:rFonts w:hint="eastAsia"/>
        </w:rPr>
        <w:t>暑假</w:t>
      </w:r>
      <w:r w:rsidR="00B53F39">
        <w:rPr>
          <w:rFonts w:hint="eastAsia"/>
        </w:rPr>
        <w:t>中</w:t>
      </w:r>
      <w:r w:rsidR="0021140E">
        <w:rPr>
          <w:rFonts w:hint="eastAsia"/>
        </w:rPr>
        <w:t>的一個旅程了。</w:t>
      </w:r>
    </w:p>
    <w:p w:rsidR="000B7656" w:rsidRDefault="00620C57" w:rsidP="00E90E1C">
      <w:pPr>
        <w:pStyle w:val="a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學習</w:t>
      </w:r>
    </w:p>
    <w:p w:rsidR="000B7656" w:rsidRPr="00620C57" w:rsidRDefault="00CD2ED5" w:rsidP="00620C57">
      <w:pPr>
        <w:pStyle w:val="a"/>
        <w:numPr>
          <w:ilvl w:val="0"/>
          <w:numId w:val="0"/>
        </w:numPr>
        <w:ind w:left="912"/>
      </w:pPr>
      <w:r>
        <w:rPr>
          <w:rFonts w:hint="eastAsia"/>
        </w:rPr>
        <w:t>出走計畫</w:t>
      </w:r>
      <w:r w:rsidR="00B53F39">
        <w:rPr>
          <w:rFonts w:hint="eastAsia"/>
        </w:rPr>
        <w:t>是必須要自己一個人去完成的，當我</w:t>
      </w:r>
      <w:r w:rsidR="00EE7A86">
        <w:rPr>
          <w:rFonts w:hint="eastAsia"/>
        </w:rPr>
        <w:t>完成這趟旅程後真的覺得自己成長了不少，因為我是一個面對陌生環境會極度內向又有交友障礙的人，</w:t>
      </w:r>
      <w:r w:rsidR="003C4157">
        <w:rPr>
          <w:rFonts w:hint="eastAsia"/>
        </w:rPr>
        <w:t>所以每次和朋友出門要買東西時都是要朋友幫我買，因為我</w:t>
      </w:r>
      <w:r w:rsidR="004A7CA7">
        <w:rPr>
          <w:rFonts w:hint="eastAsia"/>
        </w:rPr>
        <w:t>不太敢點餐，但這次的旅行不一樣，因為只有我自己一個人，所以我被逼著要開口</w:t>
      </w:r>
      <w:r w:rsidR="00620C57">
        <w:rPr>
          <w:rFonts w:hint="eastAsia"/>
        </w:rPr>
        <w:t>買東西，要學會問路</w:t>
      </w:r>
      <w:r w:rsidR="005034C0">
        <w:rPr>
          <w:rFonts w:hint="eastAsia"/>
        </w:rPr>
        <w:t>，開口後就</w:t>
      </w:r>
      <w:r w:rsidR="00CA7996">
        <w:rPr>
          <w:rFonts w:hint="eastAsia"/>
        </w:rPr>
        <w:t>覺得其實真的沒那麼困難，也很慶幸自己又</w:t>
      </w:r>
      <w:r w:rsidR="00A85D8B">
        <w:rPr>
          <w:rFonts w:hint="eastAsia"/>
        </w:rPr>
        <w:t>學到一個新的技能，更大的突破就是我從來沒有搭過客運去</w:t>
      </w:r>
      <w:r w:rsidR="00A35A76">
        <w:rPr>
          <w:rFonts w:hint="eastAsia"/>
        </w:rPr>
        <w:t>台北，但我去櫃檯買票時卻很順的說出：我要一張到台北</w:t>
      </w:r>
      <w:r w:rsidR="0064006C">
        <w:rPr>
          <w:rFonts w:hint="eastAsia"/>
        </w:rPr>
        <w:t>轉運站的票。</w:t>
      </w:r>
      <w:r w:rsidR="0064006C">
        <w:rPr>
          <w:rFonts w:hint="eastAsia"/>
        </w:rPr>
        <w:lastRenderedPageBreak/>
        <w:t>雖然別人覺得這可能沒什麼，但我內心真的很感動</w:t>
      </w:r>
      <w:r w:rsidR="004D54A1">
        <w:rPr>
          <w:rFonts w:hint="eastAsia"/>
        </w:rPr>
        <w:t>。到了台北後我本來要坐公車，因為我</w:t>
      </w:r>
      <w:r w:rsidR="00C7007F">
        <w:rPr>
          <w:rFonts w:hint="eastAsia"/>
        </w:rPr>
        <w:t>完全沒有搭過捷運，可是我就當作給自己一個挑戰，</w:t>
      </w:r>
      <w:r w:rsidR="00012564">
        <w:rPr>
          <w:rFonts w:hint="eastAsia"/>
        </w:rPr>
        <w:t>嘗試搭了捷運，發現沒有自己想像中的困難，反而還很容易</w:t>
      </w:r>
      <w:r w:rsidR="00C74326">
        <w:rPr>
          <w:rFonts w:hint="eastAsia"/>
        </w:rPr>
        <w:t>，雖然對一般人來說</w:t>
      </w:r>
      <w:r w:rsidR="00B025F5">
        <w:rPr>
          <w:rFonts w:hint="eastAsia"/>
        </w:rPr>
        <w:t>這些可能都</w:t>
      </w:r>
      <w:r w:rsidR="00C74326">
        <w:rPr>
          <w:rFonts w:hint="eastAsia"/>
        </w:rPr>
        <w:t>很</w:t>
      </w:r>
      <w:r w:rsidR="00553261">
        <w:rPr>
          <w:rFonts w:hint="eastAsia"/>
        </w:rPr>
        <w:t>平常，但對我來說，我跨</w:t>
      </w:r>
      <w:r w:rsidR="002637E9">
        <w:rPr>
          <w:rFonts w:hint="eastAsia"/>
        </w:rPr>
        <w:t>越了自己的障礙。</w:t>
      </w:r>
    </w:p>
    <w:sectPr w:rsidR="000B7656" w:rsidRPr="00620C57">
      <w:footerReference w:type="default" r:id="rId8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AF" w:rsidRDefault="009044AF">
      <w:r>
        <w:separator/>
      </w:r>
    </w:p>
    <w:p w:rsidR="009044AF" w:rsidRDefault="009044AF"/>
  </w:endnote>
  <w:endnote w:type="continuationSeparator" w:id="0">
    <w:p w:rsidR="009044AF" w:rsidRDefault="009044AF">
      <w:r>
        <w:continuationSeparator/>
      </w:r>
    </w:p>
    <w:p w:rsidR="009044AF" w:rsidRDefault="00904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7AE" w:rsidRDefault="001648BF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AF" w:rsidRDefault="009044AF">
      <w:r>
        <w:separator/>
      </w:r>
    </w:p>
    <w:p w:rsidR="009044AF" w:rsidRDefault="009044AF"/>
  </w:footnote>
  <w:footnote w:type="continuationSeparator" w:id="0">
    <w:p w:rsidR="009044AF" w:rsidRDefault="009044AF">
      <w:r>
        <w:continuationSeparator/>
      </w:r>
    </w:p>
    <w:p w:rsidR="009044AF" w:rsidRDefault="009044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0D6A10"/>
    <w:multiLevelType w:val="hybridMultilevel"/>
    <w:tmpl w:val="727EDC2E"/>
    <w:lvl w:ilvl="0" w:tplc="04090001">
      <w:start w:val="1"/>
      <w:numFmt w:val="bullet"/>
      <w:lvlText w:val="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4DA1"/>
    <w:multiLevelType w:val="hybridMultilevel"/>
    <w:tmpl w:val="6A248540"/>
    <w:lvl w:ilvl="0" w:tplc="04090001">
      <w:start w:val="1"/>
      <w:numFmt w:val="bullet"/>
      <w:lvlText w:val="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B6"/>
    <w:rsid w:val="00012564"/>
    <w:rsid w:val="000578B7"/>
    <w:rsid w:val="000747BB"/>
    <w:rsid w:val="000B7656"/>
    <w:rsid w:val="000E346A"/>
    <w:rsid w:val="0010799D"/>
    <w:rsid w:val="001648BF"/>
    <w:rsid w:val="001948A5"/>
    <w:rsid w:val="0021140E"/>
    <w:rsid w:val="002637E9"/>
    <w:rsid w:val="00314322"/>
    <w:rsid w:val="003C4157"/>
    <w:rsid w:val="004607AE"/>
    <w:rsid w:val="004A7CA7"/>
    <w:rsid w:val="004D54A1"/>
    <w:rsid w:val="004F0AA5"/>
    <w:rsid w:val="005034C0"/>
    <w:rsid w:val="0050706B"/>
    <w:rsid w:val="0050765D"/>
    <w:rsid w:val="00553261"/>
    <w:rsid w:val="005D2AD9"/>
    <w:rsid w:val="00620C57"/>
    <w:rsid w:val="0064006C"/>
    <w:rsid w:val="007F5AB6"/>
    <w:rsid w:val="00804D49"/>
    <w:rsid w:val="0084365D"/>
    <w:rsid w:val="00876F69"/>
    <w:rsid w:val="008F776C"/>
    <w:rsid w:val="009044AF"/>
    <w:rsid w:val="00963D42"/>
    <w:rsid w:val="00A35A76"/>
    <w:rsid w:val="00A85D8B"/>
    <w:rsid w:val="00B025F5"/>
    <w:rsid w:val="00B13195"/>
    <w:rsid w:val="00B53F39"/>
    <w:rsid w:val="00B848B0"/>
    <w:rsid w:val="00C42623"/>
    <w:rsid w:val="00C42AA3"/>
    <w:rsid w:val="00C7007F"/>
    <w:rsid w:val="00C74326"/>
    <w:rsid w:val="00CA7996"/>
    <w:rsid w:val="00CD2ED5"/>
    <w:rsid w:val="00CD346C"/>
    <w:rsid w:val="00D0578B"/>
    <w:rsid w:val="00D07996"/>
    <w:rsid w:val="00D14BB2"/>
    <w:rsid w:val="00E90E1C"/>
    <w:rsid w:val="00ED5C67"/>
    <w:rsid w:val="00EE7A86"/>
    <w:rsid w:val="00F13EDF"/>
    <w:rsid w:val="00F92DBA"/>
    <w:rsid w:val="00FA58DC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48BF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標題 1 字元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頁首 字元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頁尾 字元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標題 字元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d">
    <w:name w:val="副標題 字元"/>
    <w:basedOn w:val="a2"/>
    <w:link w:val="ac"/>
    <w:uiPriority w:val="11"/>
    <w:semiHidden/>
    <w:rPr>
      <w:rFonts w:eastAsiaTheme="minorEastAsia"/>
      <w:caps/>
      <w:sz w:val="40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f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標題 2 字元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標題 3 字元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標題 4 字元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標題 5 字元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標題 6 字元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標題 7 字元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標題 8 字元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標題 9 字元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0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1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af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3">
    <w:name w:val="Strong"/>
    <w:basedOn w:val="a2"/>
    <w:uiPriority w:val="22"/>
    <w:semiHidden/>
    <w:unhideWhenUsed/>
    <w:qFormat/>
    <w:rPr>
      <w:b/>
      <w:bCs/>
    </w:rPr>
  </w:style>
  <w:style w:type="paragraph" w:styleId="af4">
    <w:name w:val="Quote"/>
    <w:basedOn w:val="a1"/>
    <w:next w:val="a1"/>
    <w:link w:val="af5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5">
    <w:name w:val="引文 字元"/>
    <w:basedOn w:val="a2"/>
    <w:link w:val="af4"/>
    <w:uiPriority w:val="29"/>
    <w:semiHidden/>
    <w:rPr>
      <w:i/>
      <w:iCs/>
      <w:sz w:val="36"/>
    </w:rPr>
  </w:style>
  <w:style w:type="paragraph" w:styleId="af6">
    <w:name w:val="Intense Quote"/>
    <w:basedOn w:val="a1"/>
    <w:next w:val="a1"/>
    <w:link w:val="af7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af7">
    <w:name w:val="鮮明引文 字元"/>
    <w:basedOn w:val="a2"/>
    <w:link w:val="af6"/>
    <w:uiPriority w:val="30"/>
    <w:semiHidden/>
    <w:rPr>
      <w:b/>
      <w:i/>
      <w:iCs/>
      <w:sz w:val="36"/>
    </w:rPr>
  </w:style>
  <w:style w:type="character" w:styleId="af8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9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a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fb">
    <w:name w:val="Hyperlink"/>
    <w:basedOn w:val="a2"/>
    <w:uiPriority w:val="99"/>
    <w:unhideWhenUsed/>
    <w:rPr>
      <w:color w:val="731C3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48BF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標題 1 字元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頁首 字元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頁尾 字元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標題 字元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d">
    <w:name w:val="副標題 字元"/>
    <w:basedOn w:val="a2"/>
    <w:link w:val="ac"/>
    <w:uiPriority w:val="11"/>
    <w:semiHidden/>
    <w:rPr>
      <w:rFonts w:eastAsiaTheme="minorEastAsia"/>
      <w:caps/>
      <w:sz w:val="40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f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標題 2 字元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標題 3 字元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標題 4 字元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標題 5 字元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標題 6 字元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標題 7 字元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標題 8 字元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標題 9 字元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0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1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af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3">
    <w:name w:val="Strong"/>
    <w:basedOn w:val="a2"/>
    <w:uiPriority w:val="22"/>
    <w:semiHidden/>
    <w:unhideWhenUsed/>
    <w:qFormat/>
    <w:rPr>
      <w:b/>
      <w:bCs/>
    </w:rPr>
  </w:style>
  <w:style w:type="paragraph" w:styleId="af4">
    <w:name w:val="Quote"/>
    <w:basedOn w:val="a1"/>
    <w:next w:val="a1"/>
    <w:link w:val="af5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5">
    <w:name w:val="引文 字元"/>
    <w:basedOn w:val="a2"/>
    <w:link w:val="af4"/>
    <w:uiPriority w:val="29"/>
    <w:semiHidden/>
    <w:rPr>
      <w:i/>
      <w:iCs/>
      <w:sz w:val="36"/>
    </w:rPr>
  </w:style>
  <w:style w:type="paragraph" w:styleId="af6">
    <w:name w:val="Intense Quote"/>
    <w:basedOn w:val="a1"/>
    <w:next w:val="a1"/>
    <w:link w:val="af7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af7">
    <w:name w:val="鮮明引文 字元"/>
    <w:basedOn w:val="a2"/>
    <w:link w:val="af6"/>
    <w:uiPriority w:val="30"/>
    <w:semiHidden/>
    <w:rPr>
      <w:b/>
      <w:i/>
      <w:iCs/>
      <w:sz w:val="36"/>
    </w:rPr>
  </w:style>
  <w:style w:type="character" w:styleId="af8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9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a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fb">
    <w:name w:val="Hyperlink"/>
    <w:basedOn w:val="a2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%7b0804A12E-D151-3444-9E57-EF39BC6A43D0%7dtf50002051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{0804A12E-D151-3444-9E57-EF39BC6A43D0}tf50002051.dotx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WORKGROUP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886905184811</dc:creator>
  <cp:lastModifiedBy>Administrator</cp:lastModifiedBy>
  <cp:revision>2</cp:revision>
  <dcterms:created xsi:type="dcterms:W3CDTF">2019-09-24T08:26:00Z</dcterms:created>
  <dcterms:modified xsi:type="dcterms:W3CDTF">2019-09-24T08:26:00Z</dcterms:modified>
</cp:coreProperties>
</file>